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1673" w14:textId="77777777" w:rsidR="00FE067E" w:rsidRDefault="00CD36CF" w:rsidP="00EF6030">
      <w:pPr>
        <w:pStyle w:val="TitlePageOrigin"/>
      </w:pPr>
      <w:r>
        <w:t>WEST virginia legislature</w:t>
      </w:r>
    </w:p>
    <w:p w14:paraId="65D335EE" w14:textId="77777777" w:rsidR="00CD36CF" w:rsidRDefault="00CD36CF" w:rsidP="00EF6030">
      <w:pPr>
        <w:pStyle w:val="TitlePageSession"/>
      </w:pPr>
      <w:r>
        <w:t>20</w:t>
      </w:r>
      <w:r w:rsidR="006565E8">
        <w:t>2</w:t>
      </w:r>
      <w:r w:rsidR="00AE27A7">
        <w:t>5</w:t>
      </w:r>
      <w:r>
        <w:t xml:space="preserve"> regular session</w:t>
      </w:r>
    </w:p>
    <w:p w14:paraId="72C8EAE9" w14:textId="77777777" w:rsidR="00CD36CF" w:rsidRDefault="00D75EFA" w:rsidP="00EF6030">
      <w:pPr>
        <w:pStyle w:val="TitlePageBillPrefix"/>
      </w:pPr>
      <w:sdt>
        <w:sdtPr>
          <w:tag w:val="IntroDate"/>
          <w:id w:val="-1236936958"/>
          <w:placeholder>
            <w:docPart w:val="B6EEABFAE08C4E649051348E3F840B29"/>
          </w:placeholder>
          <w:text/>
        </w:sdtPr>
        <w:sdtEndPr/>
        <w:sdtContent>
          <w:r w:rsidR="00AC3B58">
            <w:t>Committee Substitute</w:t>
          </w:r>
        </w:sdtContent>
      </w:sdt>
    </w:p>
    <w:p w14:paraId="20E8EBBA" w14:textId="77777777" w:rsidR="00AC3B58" w:rsidRPr="00AC3B58" w:rsidRDefault="00AC3B58" w:rsidP="00EF6030">
      <w:pPr>
        <w:pStyle w:val="TitlePageBillPrefix"/>
      </w:pPr>
      <w:r>
        <w:t>for</w:t>
      </w:r>
    </w:p>
    <w:p w14:paraId="22A7F472" w14:textId="77777777" w:rsidR="00CD36CF" w:rsidRDefault="00D75EFA" w:rsidP="00EF6030">
      <w:pPr>
        <w:pStyle w:val="BillNumber"/>
      </w:pPr>
      <w:sdt>
        <w:sdtPr>
          <w:tag w:val="Chamber"/>
          <w:id w:val="893011969"/>
          <w:lock w:val="sdtLocked"/>
          <w:placeholder>
            <w:docPart w:val="46DEA49AC2864F9586AAD1D1AE0833AD"/>
          </w:placeholder>
          <w:dropDownList>
            <w:listItem w:displayText="House" w:value="House"/>
            <w:listItem w:displayText="Senate" w:value="Senate"/>
          </w:dropDownList>
        </w:sdtPr>
        <w:sdtEndPr/>
        <w:sdtContent>
          <w:r w:rsidR="0056612F">
            <w:t>Senate</w:t>
          </w:r>
        </w:sdtContent>
      </w:sdt>
      <w:r w:rsidR="00303684">
        <w:t xml:space="preserve"> </w:t>
      </w:r>
      <w:r w:rsidR="00CD36CF">
        <w:t xml:space="preserve">Bill </w:t>
      </w:r>
      <w:sdt>
        <w:sdtPr>
          <w:tag w:val="BNum"/>
          <w:id w:val="1645317809"/>
          <w:lock w:val="sdtLocked"/>
          <w:placeholder>
            <w:docPart w:val="B29160CB5A7B4A5CA4779C884D36017A"/>
          </w:placeholder>
          <w:text/>
        </w:sdtPr>
        <w:sdtEndPr/>
        <w:sdtContent>
          <w:r w:rsidR="0056612F" w:rsidRPr="0056612F">
            <w:t>225</w:t>
          </w:r>
        </w:sdtContent>
      </w:sdt>
    </w:p>
    <w:p w14:paraId="205983E5" w14:textId="77777777" w:rsidR="0056612F" w:rsidRDefault="0056612F" w:rsidP="00EF6030">
      <w:pPr>
        <w:pStyle w:val="References"/>
        <w:rPr>
          <w:smallCaps/>
        </w:rPr>
      </w:pPr>
      <w:r>
        <w:rPr>
          <w:smallCaps/>
        </w:rPr>
        <w:t>By Senator Woodrum</w:t>
      </w:r>
    </w:p>
    <w:p w14:paraId="0FC2DFED" w14:textId="77777777" w:rsidR="00B37DC7" w:rsidRDefault="00CD36CF" w:rsidP="00EF6030">
      <w:pPr>
        <w:pStyle w:val="References"/>
        <w:sectPr w:rsidR="00B37DC7" w:rsidSect="005661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03746288E6F4C9B8B2F4B4A58A6FB0F"/>
          </w:placeholder>
          <w:text/>
        </w:sdtPr>
        <w:sdtEndPr/>
        <w:sdtContent>
          <w:r w:rsidR="00250E77">
            <w:t>March 25, 2025</w:t>
          </w:r>
        </w:sdtContent>
      </w:sdt>
      <w:r w:rsidR="00EC1FC5">
        <w:t xml:space="preserve">, from the Committee on </w:t>
      </w:r>
      <w:sdt>
        <w:sdtPr>
          <w:tag w:val="References"/>
          <w:id w:val="-1043047873"/>
          <w:placeholder>
            <w:docPart w:val="D84331CFE5FB4257BCC5D493A89AC77C"/>
          </w:placeholder>
          <w:text w:multiLine="1"/>
        </w:sdtPr>
        <w:sdtEndPr/>
        <w:sdtContent>
          <w:r w:rsidR="00250E77">
            <w:t>the Judiciary</w:t>
          </w:r>
        </w:sdtContent>
      </w:sdt>
      <w:r>
        <w:t>]</w:t>
      </w:r>
    </w:p>
    <w:p w14:paraId="2525B0CD" w14:textId="1F9BFAB4" w:rsidR="0056612F" w:rsidRDefault="0056612F" w:rsidP="00EF6030">
      <w:pPr>
        <w:pStyle w:val="References"/>
      </w:pPr>
    </w:p>
    <w:p w14:paraId="31FC5C53" w14:textId="77777777" w:rsidR="0056612F" w:rsidRDefault="0056612F" w:rsidP="0056612F">
      <w:pPr>
        <w:pStyle w:val="TitlePageOrigin"/>
      </w:pPr>
    </w:p>
    <w:p w14:paraId="396EAA4E" w14:textId="77777777" w:rsidR="0056612F" w:rsidRPr="00FC54DC" w:rsidRDefault="0056612F" w:rsidP="0056612F">
      <w:pPr>
        <w:pStyle w:val="TitlePageOrigin"/>
        <w:rPr>
          <w:color w:val="auto"/>
        </w:rPr>
      </w:pPr>
    </w:p>
    <w:p w14:paraId="6588371E" w14:textId="12858EFF" w:rsidR="0056612F" w:rsidRPr="00FC54DC" w:rsidRDefault="0056612F" w:rsidP="00B37DC7">
      <w:pPr>
        <w:pStyle w:val="TitleSection"/>
        <w:rPr>
          <w:color w:val="auto"/>
        </w:rPr>
      </w:pPr>
      <w:r w:rsidRPr="00FC54DC">
        <w:rPr>
          <w:color w:val="auto"/>
        </w:rPr>
        <w:lastRenderedPageBreak/>
        <w:t>A BILL to amend and reenact §15-10-5 of the Code of West Virginia, 1931, as amended, relating to expanding the powers of law</w:t>
      </w:r>
      <w:r>
        <w:rPr>
          <w:color w:val="auto"/>
        </w:rPr>
        <w:t>-</w:t>
      </w:r>
      <w:r w:rsidRPr="00FC54DC">
        <w:rPr>
          <w:color w:val="auto"/>
        </w:rPr>
        <w:t xml:space="preserve">enforcement officers of the National Park Service </w:t>
      </w:r>
      <w:r w:rsidR="00B25B73">
        <w:rPr>
          <w:color w:val="auto"/>
        </w:rPr>
        <w:t xml:space="preserve">to include the authority to enforce all laws of this state and the authority </w:t>
      </w:r>
      <w:r w:rsidR="00753FC0">
        <w:rPr>
          <w:color w:val="auto"/>
        </w:rPr>
        <w:t xml:space="preserve">to </w:t>
      </w:r>
      <w:r w:rsidR="00B25B73">
        <w:rPr>
          <w:color w:val="auto"/>
        </w:rPr>
        <w:t>investigate pursuant to that authority</w:t>
      </w:r>
      <w:r w:rsidRPr="00FC54DC">
        <w:rPr>
          <w:color w:val="auto"/>
        </w:rPr>
        <w:t>.</w:t>
      </w:r>
    </w:p>
    <w:p w14:paraId="35B7705C" w14:textId="77777777" w:rsidR="0056612F" w:rsidRPr="00FC54DC" w:rsidRDefault="0056612F" w:rsidP="00B37DC7">
      <w:pPr>
        <w:pStyle w:val="EnactingClause"/>
        <w:rPr>
          <w:color w:val="auto"/>
        </w:rPr>
      </w:pPr>
      <w:r w:rsidRPr="00FC54DC">
        <w:rPr>
          <w:color w:val="auto"/>
        </w:rPr>
        <w:t>Be it enacted by the Legislature of West Virginia:</w:t>
      </w:r>
    </w:p>
    <w:p w14:paraId="595E59EE" w14:textId="77777777" w:rsidR="0056612F" w:rsidRPr="00FC54DC" w:rsidRDefault="0056612F" w:rsidP="00B37DC7">
      <w:pPr>
        <w:pStyle w:val="ArticleHeading"/>
        <w:widowControl/>
        <w:rPr>
          <w:color w:val="auto"/>
        </w:rPr>
        <w:sectPr w:rsidR="0056612F" w:rsidRPr="00FC54DC" w:rsidSect="00B37DC7">
          <w:pgSz w:w="12240" w:h="15840" w:code="1"/>
          <w:pgMar w:top="1440" w:right="1440" w:bottom="1440" w:left="1440" w:header="720" w:footer="720" w:gutter="0"/>
          <w:lnNumType w:countBy="1" w:restart="newSection"/>
          <w:pgNumType w:start="0"/>
          <w:cols w:space="720"/>
          <w:titlePg/>
          <w:docGrid w:linePitch="360"/>
        </w:sectPr>
      </w:pPr>
      <w:r w:rsidRPr="00FC54DC">
        <w:rPr>
          <w:color w:val="auto"/>
        </w:rPr>
        <w:t>Article 10. Cooperation Between Law-Enforcement Agencies.</w:t>
      </w:r>
    </w:p>
    <w:p w14:paraId="13ACD781" w14:textId="77777777" w:rsidR="0056612F" w:rsidRPr="00FC54DC" w:rsidRDefault="0056612F" w:rsidP="00B37DC7">
      <w:pPr>
        <w:pStyle w:val="SectionHeading"/>
        <w:widowControl/>
        <w:rPr>
          <w:color w:val="auto"/>
        </w:rPr>
      </w:pPr>
      <w:bookmarkStart w:id="0" w:name="_Hlk97907686"/>
      <w:r w:rsidRPr="00FC54DC">
        <w:rPr>
          <w:color w:val="auto"/>
        </w:rPr>
        <w:t>§15-10-5</w:t>
      </w:r>
      <w:bookmarkEnd w:id="0"/>
      <w:r w:rsidRPr="00FC54DC">
        <w:rPr>
          <w:color w:val="auto"/>
        </w:rPr>
        <w:t>. Federal officers’ peace-keeping authority.</w:t>
      </w:r>
    </w:p>
    <w:p w14:paraId="68D433BF" w14:textId="77777777" w:rsidR="0056612F" w:rsidRPr="00FC54DC" w:rsidRDefault="0056612F" w:rsidP="00B37DC7">
      <w:pPr>
        <w:pStyle w:val="SectionBody"/>
        <w:widowControl/>
        <w:rPr>
          <w:color w:val="auto"/>
        </w:rPr>
        <w:sectPr w:rsidR="0056612F" w:rsidRPr="00FC54DC" w:rsidSect="0056612F">
          <w:type w:val="continuous"/>
          <w:pgSz w:w="12240" w:h="15840" w:code="1"/>
          <w:pgMar w:top="1440" w:right="1440" w:bottom="1440" w:left="1440" w:header="720" w:footer="720" w:gutter="0"/>
          <w:lnNumType w:countBy="1" w:restart="newSection"/>
          <w:cols w:space="720"/>
          <w:titlePg/>
          <w:docGrid w:linePitch="360"/>
        </w:sectPr>
      </w:pPr>
    </w:p>
    <w:p w14:paraId="2FD215F5" w14:textId="77777777" w:rsidR="0056612F" w:rsidRPr="00FC54DC" w:rsidRDefault="0056612F" w:rsidP="00B37DC7">
      <w:pPr>
        <w:pStyle w:val="SectionBody"/>
        <w:widowControl/>
        <w:rPr>
          <w:color w:val="auto"/>
        </w:rPr>
      </w:pPr>
      <w:r w:rsidRPr="00FC54DC">
        <w:rPr>
          <w:color w:val="auto"/>
        </w:rPr>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29A11D3D" w14:textId="77777777" w:rsidR="0056612F" w:rsidRPr="00FC54DC" w:rsidRDefault="0056612F" w:rsidP="00B37DC7">
      <w:pPr>
        <w:pStyle w:val="SectionBody"/>
        <w:widowControl/>
        <w:rPr>
          <w:color w:val="auto"/>
        </w:rPr>
      </w:pPr>
      <w:r w:rsidRPr="00FC54DC">
        <w:rPr>
          <w:color w:val="auto"/>
        </w:rPr>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B37DC7">
        <w:rPr>
          <w:i/>
          <w:color w:val="auto"/>
        </w:rPr>
        <w:t>Provided</w:t>
      </w:r>
      <w:r w:rsidRPr="00FC54DC">
        <w:rPr>
          <w:color w:val="auto"/>
        </w:rPr>
        <w:t>, That the request does not need to be in writing if an emergency situation exists involving the imminent risk of loss of life or serious bodily injury;</w:t>
      </w:r>
    </w:p>
    <w:p w14:paraId="24EB80B5" w14:textId="77777777" w:rsidR="0056612F" w:rsidRPr="00FC54DC" w:rsidRDefault="0056612F" w:rsidP="00B37DC7">
      <w:pPr>
        <w:pStyle w:val="SectionBody"/>
        <w:widowControl/>
        <w:rPr>
          <w:color w:val="auto"/>
        </w:rPr>
      </w:pPr>
      <w:r w:rsidRPr="00FC54DC">
        <w:rPr>
          <w:color w:val="auto"/>
        </w:rPr>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79B56788" w14:textId="77777777" w:rsidR="0056612F" w:rsidRPr="00FC54DC" w:rsidRDefault="0056612F" w:rsidP="00B37DC7">
      <w:pPr>
        <w:pStyle w:val="SectionBody"/>
        <w:widowControl/>
        <w:rPr>
          <w:color w:val="auto"/>
        </w:rPr>
      </w:pPr>
      <w:r w:rsidRPr="00FC54DC">
        <w:rPr>
          <w:color w:val="auto"/>
        </w:rPr>
        <w:t>(3) A felony is committed in the federal law-enforcement officer’s presence or under circumstances indicating a felony has just occurred.</w:t>
      </w:r>
    </w:p>
    <w:p w14:paraId="3F51CD0F" w14:textId="77777777" w:rsidR="0056612F" w:rsidRPr="00FC54DC" w:rsidRDefault="0056612F" w:rsidP="00B37DC7">
      <w:pPr>
        <w:pStyle w:val="SectionBody"/>
        <w:widowControl/>
        <w:rPr>
          <w:color w:val="auto"/>
        </w:rPr>
      </w:pPr>
      <w:r w:rsidRPr="00FC54DC">
        <w:rPr>
          <w:color w:val="auto"/>
        </w:rPr>
        <w:t>(b) This section applies to the following persons who are employed as full-time federal law-enforcement officers by the United States government and who are authorized to carry firearms while performing their duties:</w:t>
      </w:r>
    </w:p>
    <w:p w14:paraId="40348DA5" w14:textId="77777777" w:rsidR="0056612F" w:rsidRPr="00FC54DC" w:rsidRDefault="0056612F" w:rsidP="00B37DC7">
      <w:pPr>
        <w:pStyle w:val="SectionBody"/>
        <w:widowControl/>
        <w:rPr>
          <w:color w:val="auto"/>
        </w:rPr>
      </w:pPr>
      <w:r w:rsidRPr="00FC54DC">
        <w:rPr>
          <w:color w:val="auto"/>
        </w:rPr>
        <w:lastRenderedPageBreak/>
        <w:t xml:space="preserve">(1) Federal Bureau of Investigation special </w:t>
      </w:r>
      <w:proofErr w:type="gramStart"/>
      <w:r w:rsidRPr="00FC54DC">
        <w:rPr>
          <w:color w:val="auto"/>
        </w:rPr>
        <w:t>agents;</w:t>
      </w:r>
      <w:proofErr w:type="gramEnd"/>
    </w:p>
    <w:p w14:paraId="3B2ABA93" w14:textId="77777777" w:rsidR="0056612F" w:rsidRPr="00FC54DC" w:rsidRDefault="0056612F" w:rsidP="00B37DC7">
      <w:pPr>
        <w:pStyle w:val="SectionBody"/>
        <w:widowControl/>
        <w:rPr>
          <w:color w:val="auto"/>
        </w:rPr>
      </w:pPr>
      <w:r w:rsidRPr="00FC54DC">
        <w:rPr>
          <w:color w:val="auto"/>
        </w:rPr>
        <w:t xml:space="preserve">(2) Drug Enforcement Administration special </w:t>
      </w:r>
      <w:proofErr w:type="gramStart"/>
      <w:r w:rsidRPr="00FC54DC">
        <w:rPr>
          <w:color w:val="auto"/>
        </w:rPr>
        <w:t>agents;</w:t>
      </w:r>
      <w:proofErr w:type="gramEnd"/>
    </w:p>
    <w:p w14:paraId="714465C0" w14:textId="77777777" w:rsidR="0056612F" w:rsidRPr="00FC54DC" w:rsidRDefault="0056612F" w:rsidP="00B37DC7">
      <w:pPr>
        <w:pStyle w:val="SectionBody"/>
        <w:widowControl/>
        <w:rPr>
          <w:color w:val="auto"/>
        </w:rPr>
      </w:pPr>
      <w:r w:rsidRPr="00FC54DC">
        <w:rPr>
          <w:color w:val="auto"/>
        </w:rPr>
        <w:t xml:space="preserve">(3) United States Marshal’s Service marshals and deputy </w:t>
      </w:r>
      <w:proofErr w:type="gramStart"/>
      <w:r w:rsidRPr="00FC54DC">
        <w:rPr>
          <w:color w:val="auto"/>
        </w:rPr>
        <w:t>marshals;</w:t>
      </w:r>
      <w:proofErr w:type="gramEnd"/>
    </w:p>
    <w:p w14:paraId="68007A79" w14:textId="2414EDAE" w:rsidR="0056612F" w:rsidRPr="00FC54DC" w:rsidRDefault="0056612F" w:rsidP="00B37DC7">
      <w:pPr>
        <w:pStyle w:val="SectionBody"/>
        <w:widowControl/>
        <w:rPr>
          <w:color w:val="auto"/>
        </w:rPr>
      </w:pPr>
      <w:r w:rsidRPr="00FC54DC">
        <w:rPr>
          <w:color w:val="auto"/>
        </w:rPr>
        <w:t xml:space="preserve">(4) United States </w:t>
      </w:r>
      <w:r w:rsidR="00F86E20">
        <w:rPr>
          <w:color w:val="auto"/>
        </w:rPr>
        <w:t>P</w:t>
      </w:r>
      <w:r w:rsidRPr="00FC54DC">
        <w:rPr>
          <w:color w:val="auto"/>
        </w:rPr>
        <w:t xml:space="preserve">ostal </w:t>
      </w:r>
      <w:r w:rsidR="00F86E20">
        <w:rPr>
          <w:color w:val="auto"/>
        </w:rPr>
        <w:t>S</w:t>
      </w:r>
      <w:r w:rsidRPr="00FC54DC">
        <w:rPr>
          <w:color w:val="auto"/>
        </w:rPr>
        <w:t xml:space="preserve">ervice </w:t>
      </w:r>
      <w:proofErr w:type="gramStart"/>
      <w:r w:rsidRPr="00FC54DC">
        <w:rPr>
          <w:color w:val="auto"/>
        </w:rPr>
        <w:t>inspectors;</w:t>
      </w:r>
      <w:proofErr w:type="gramEnd"/>
    </w:p>
    <w:p w14:paraId="75675A62" w14:textId="1D4C4493" w:rsidR="0056612F" w:rsidRPr="00FC54DC" w:rsidRDefault="0056612F" w:rsidP="00B37DC7">
      <w:pPr>
        <w:pStyle w:val="SectionBody"/>
        <w:widowControl/>
        <w:rPr>
          <w:color w:val="auto"/>
        </w:rPr>
      </w:pPr>
      <w:r w:rsidRPr="00FC54DC">
        <w:rPr>
          <w:color w:val="auto"/>
        </w:rPr>
        <w:t xml:space="preserve">(5) Internal </w:t>
      </w:r>
      <w:r w:rsidR="00F86E20">
        <w:rPr>
          <w:color w:val="auto"/>
        </w:rPr>
        <w:t>R</w:t>
      </w:r>
      <w:r w:rsidRPr="00FC54DC">
        <w:rPr>
          <w:color w:val="auto"/>
        </w:rPr>
        <w:t xml:space="preserve">evenue </w:t>
      </w:r>
      <w:r w:rsidR="00F86E20">
        <w:rPr>
          <w:color w:val="auto"/>
        </w:rPr>
        <w:t>S</w:t>
      </w:r>
      <w:r w:rsidRPr="00FC54DC">
        <w:rPr>
          <w:color w:val="auto"/>
        </w:rPr>
        <w:t xml:space="preserve">ervice special </w:t>
      </w:r>
      <w:proofErr w:type="gramStart"/>
      <w:r w:rsidRPr="00FC54DC">
        <w:rPr>
          <w:color w:val="auto"/>
        </w:rPr>
        <w:t>agents;</w:t>
      </w:r>
      <w:proofErr w:type="gramEnd"/>
    </w:p>
    <w:p w14:paraId="1903470F" w14:textId="77777777" w:rsidR="0056612F" w:rsidRPr="00FC54DC" w:rsidRDefault="0056612F" w:rsidP="00B37DC7">
      <w:pPr>
        <w:pStyle w:val="SectionBody"/>
        <w:widowControl/>
        <w:rPr>
          <w:color w:val="auto"/>
        </w:rPr>
      </w:pPr>
      <w:r w:rsidRPr="00FC54DC">
        <w:rPr>
          <w:color w:val="auto"/>
        </w:rPr>
        <w:t xml:space="preserve">(6) United States secret service special </w:t>
      </w:r>
      <w:proofErr w:type="gramStart"/>
      <w:r w:rsidRPr="00FC54DC">
        <w:rPr>
          <w:color w:val="auto"/>
        </w:rPr>
        <w:t>agents;</w:t>
      </w:r>
      <w:proofErr w:type="gramEnd"/>
    </w:p>
    <w:p w14:paraId="2DC9BBD4" w14:textId="609025EA" w:rsidR="0056612F" w:rsidRPr="00FC54DC" w:rsidRDefault="0056612F" w:rsidP="00B37DC7">
      <w:pPr>
        <w:pStyle w:val="SectionBody"/>
        <w:widowControl/>
        <w:rPr>
          <w:color w:val="auto"/>
        </w:rPr>
      </w:pPr>
      <w:r w:rsidRPr="00FC54DC">
        <w:rPr>
          <w:color w:val="auto"/>
        </w:rPr>
        <w:t xml:space="preserve">(7) Bureau of </w:t>
      </w:r>
      <w:r w:rsidR="00F86E20">
        <w:rPr>
          <w:color w:val="auto"/>
        </w:rPr>
        <w:t>A</w:t>
      </w:r>
      <w:r w:rsidRPr="00FC54DC">
        <w:rPr>
          <w:color w:val="auto"/>
        </w:rPr>
        <w:t xml:space="preserve">lcohol, </w:t>
      </w:r>
      <w:r w:rsidR="00F86E20">
        <w:rPr>
          <w:color w:val="auto"/>
        </w:rPr>
        <w:t>T</w:t>
      </w:r>
      <w:r w:rsidRPr="00FC54DC">
        <w:rPr>
          <w:color w:val="auto"/>
        </w:rPr>
        <w:t xml:space="preserve">obacco, and </w:t>
      </w:r>
      <w:r w:rsidR="00F86E20">
        <w:rPr>
          <w:color w:val="auto"/>
        </w:rPr>
        <w:t>F</w:t>
      </w:r>
      <w:r w:rsidRPr="00FC54DC">
        <w:rPr>
          <w:color w:val="auto"/>
        </w:rPr>
        <w:t xml:space="preserve">irearms special </w:t>
      </w:r>
      <w:proofErr w:type="gramStart"/>
      <w:r w:rsidRPr="00FC54DC">
        <w:rPr>
          <w:color w:val="auto"/>
        </w:rPr>
        <w:t>agents;</w:t>
      </w:r>
      <w:proofErr w:type="gramEnd"/>
    </w:p>
    <w:p w14:paraId="2F378264" w14:textId="77777777" w:rsidR="0056612F" w:rsidRPr="00FC54DC" w:rsidRDefault="0056612F" w:rsidP="00B37DC7">
      <w:pPr>
        <w:pStyle w:val="SectionBody"/>
        <w:widowControl/>
        <w:rPr>
          <w:color w:val="auto"/>
        </w:rPr>
      </w:pPr>
      <w:r w:rsidRPr="00FC54DC">
        <w:rPr>
          <w:color w:val="auto"/>
        </w:rPr>
        <w:t xml:space="preserve">(8) Police officers employed at the Federal Bureau of Investigation’s criminal justice information services division facility located within this </w:t>
      </w:r>
      <w:proofErr w:type="gramStart"/>
      <w:r w:rsidRPr="00FC54DC">
        <w:rPr>
          <w:color w:val="auto"/>
        </w:rPr>
        <w:t>state;</w:t>
      </w:r>
      <w:proofErr w:type="gramEnd"/>
    </w:p>
    <w:p w14:paraId="7F921004" w14:textId="0FFA9008" w:rsidR="0056612F" w:rsidRPr="00FC54DC" w:rsidRDefault="0056612F" w:rsidP="00B37DC7">
      <w:pPr>
        <w:pStyle w:val="SectionBody"/>
        <w:widowControl/>
        <w:rPr>
          <w:color w:val="auto"/>
          <w:u w:val="single"/>
        </w:rPr>
      </w:pPr>
      <w:r w:rsidRPr="00927B95">
        <w:rPr>
          <w:strike/>
          <w:color w:val="auto"/>
        </w:rPr>
        <w:t>(9) Law enforcement commissioned rangers of the National Park Service</w:t>
      </w:r>
      <w:r w:rsidRPr="00FC54DC">
        <w:rPr>
          <w:color w:val="auto"/>
        </w:rPr>
        <w:t xml:space="preserve">. </w:t>
      </w:r>
    </w:p>
    <w:p w14:paraId="217D538E" w14:textId="3309B938" w:rsidR="0056612F" w:rsidRPr="00FC54DC" w:rsidRDefault="0056612F" w:rsidP="00B37DC7">
      <w:pPr>
        <w:pStyle w:val="SectionBody"/>
        <w:widowControl/>
        <w:rPr>
          <w:color w:val="auto"/>
        </w:rPr>
      </w:pPr>
      <w:r w:rsidRPr="00927B95">
        <w:rPr>
          <w:strike/>
          <w:color w:val="auto"/>
        </w:rPr>
        <w:t>(10)</w:t>
      </w:r>
      <w:r w:rsidRPr="00FC54DC">
        <w:rPr>
          <w:color w:val="auto"/>
        </w:rPr>
        <w:t xml:space="preserve"> </w:t>
      </w:r>
      <w:r w:rsidR="00927B95" w:rsidRPr="00927B95">
        <w:rPr>
          <w:color w:val="auto"/>
          <w:u w:val="single"/>
        </w:rPr>
        <w:t>(9)</w:t>
      </w:r>
      <w:r w:rsidR="00927B95">
        <w:rPr>
          <w:color w:val="auto"/>
        </w:rPr>
        <w:t xml:space="preserve"> </w:t>
      </w:r>
      <w:r w:rsidRPr="00FC54DC">
        <w:rPr>
          <w:color w:val="auto"/>
        </w:rPr>
        <w:t xml:space="preserve">Department of Veterans Affairs Police and Department of Veterans Affairs special </w:t>
      </w:r>
      <w:proofErr w:type="gramStart"/>
      <w:r w:rsidRPr="00FC54DC">
        <w:rPr>
          <w:color w:val="auto"/>
        </w:rPr>
        <w:t>investigators;</w:t>
      </w:r>
      <w:proofErr w:type="gramEnd"/>
    </w:p>
    <w:p w14:paraId="5FFB29DA" w14:textId="4F275220" w:rsidR="0056612F" w:rsidRPr="00FC54DC" w:rsidRDefault="0056612F" w:rsidP="00B37DC7">
      <w:pPr>
        <w:pStyle w:val="SectionBody"/>
        <w:widowControl/>
        <w:rPr>
          <w:color w:val="auto"/>
        </w:rPr>
      </w:pPr>
      <w:r w:rsidRPr="00927B95">
        <w:rPr>
          <w:strike/>
          <w:color w:val="auto"/>
        </w:rPr>
        <w:t>(11)</w:t>
      </w:r>
      <w:r w:rsidRPr="00FC54DC">
        <w:rPr>
          <w:color w:val="auto"/>
        </w:rPr>
        <w:t xml:space="preserve"> </w:t>
      </w:r>
      <w:r w:rsidR="00927B95" w:rsidRPr="00927B95">
        <w:rPr>
          <w:color w:val="auto"/>
          <w:u w:val="single"/>
        </w:rPr>
        <w:t>(10)</w:t>
      </w:r>
      <w:r w:rsidR="00927B95">
        <w:rPr>
          <w:color w:val="auto"/>
        </w:rPr>
        <w:t xml:space="preserve"> </w:t>
      </w:r>
      <w:r w:rsidRPr="00FC54DC">
        <w:rPr>
          <w:color w:val="auto"/>
        </w:rPr>
        <w:t>Office of Inspector General special agents; and</w:t>
      </w:r>
    </w:p>
    <w:p w14:paraId="41818409" w14:textId="38A37E73" w:rsidR="0056612F" w:rsidRDefault="0056612F" w:rsidP="00B37DC7">
      <w:pPr>
        <w:pStyle w:val="SectionBody"/>
        <w:widowControl/>
        <w:rPr>
          <w:color w:val="auto"/>
        </w:rPr>
      </w:pPr>
      <w:r w:rsidRPr="00927B95">
        <w:rPr>
          <w:strike/>
          <w:color w:val="auto"/>
        </w:rPr>
        <w:t>(12)</w:t>
      </w:r>
      <w:r w:rsidRPr="00FC54DC">
        <w:rPr>
          <w:color w:val="auto"/>
        </w:rPr>
        <w:t xml:space="preserve"> </w:t>
      </w:r>
      <w:r w:rsidR="00927B95" w:rsidRPr="00927B95">
        <w:rPr>
          <w:color w:val="auto"/>
          <w:u w:val="single"/>
        </w:rPr>
        <w:t>(11)</w:t>
      </w:r>
      <w:r w:rsidR="00927B95">
        <w:rPr>
          <w:color w:val="auto"/>
        </w:rPr>
        <w:t xml:space="preserve"> </w:t>
      </w:r>
      <w:r w:rsidRPr="00FC54DC">
        <w:rPr>
          <w:color w:val="auto"/>
        </w:rPr>
        <w:t>Federal Air Marshals with the Federal Air Marshal Service.</w:t>
      </w:r>
    </w:p>
    <w:p w14:paraId="7D1669AB" w14:textId="42E46679" w:rsidR="00927B95" w:rsidRPr="00927B95" w:rsidRDefault="00927B95" w:rsidP="00B37DC7">
      <w:pPr>
        <w:pStyle w:val="SectionBody"/>
        <w:widowControl/>
        <w:rPr>
          <w:color w:val="auto"/>
          <w:u w:val="single"/>
        </w:rPr>
      </w:pPr>
      <w:r>
        <w:rPr>
          <w:color w:val="auto"/>
          <w:u w:val="single"/>
        </w:rPr>
        <w:t>(c) Notwithstanding any provision of this code to the contrary, law enforcement commissioned rangers of the National Park Service have the powers of arrest, search, and seizure as to any offense under the laws of this state committed in a national park, national recreation area, or on any real property included in the National Park System.</w:t>
      </w:r>
    </w:p>
    <w:p w14:paraId="20B32011" w14:textId="39D1A167" w:rsidR="0056612F" w:rsidRPr="00FC54DC" w:rsidRDefault="0056612F" w:rsidP="00B37DC7">
      <w:pPr>
        <w:pStyle w:val="SectionBody"/>
        <w:widowControl/>
        <w:rPr>
          <w:color w:val="auto"/>
        </w:rPr>
      </w:pPr>
      <w:r w:rsidRPr="00917BF7">
        <w:rPr>
          <w:strike/>
          <w:color w:val="auto"/>
        </w:rPr>
        <w:t>(c)</w:t>
      </w:r>
      <w:r w:rsidRPr="00FC54DC">
        <w:rPr>
          <w:color w:val="auto"/>
        </w:rPr>
        <w:t xml:space="preserve"> </w:t>
      </w:r>
      <w:r w:rsidR="00917BF7" w:rsidRPr="00917BF7">
        <w:rPr>
          <w:color w:val="auto"/>
          <w:u w:val="single"/>
        </w:rPr>
        <w:t>(d)</w:t>
      </w:r>
      <w:r w:rsidR="00917BF7">
        <w:rPr>
          <w:color w:val="auto"/>
        </w:rPr>
        <w:t xml:space="preserve"> </w:t>
      </w:r>
      <w:r w:rsidRPr="00FC54DC">
        <w:rPr>
          <w:color w:val="auto"/>
        </w:rPr>
        <w:t>Any person acting under the authority granted pursuant to this section:</w:t>
      </w:r>
    </w:p>
    <w:p w14:paraId="12E1FB01" w14:textId="77777777" w:rsidR="0056612F" w:rsidRPr="00FC54DC" w:rsidRDefault="0056612F" w:rsidP="00B37DC7">
      <w:pPr>
        <w:pStyle w:val="SectionBody"/>
        <w:widowControl/>
        <w:rPr>
          <w:color w:val="auto"/>
        </w:rPr>
      </w:pPr>
      <w:r w:rsidRPr="00FC54DC">
        <w:rPr>
          <w:color w:val="auto"/>
        </w:rPr>
        <w:t xml:space="preserve">(1) Has the same authority and is subject to the same exemptions and exceptions to this code as a state or local law-enforcement </w:t>
      </w:r>
      <w:proofErr w:type="gramStart"/>
      <w:r w:rsidRPr="00FC54DC">
        <w:rPr>
          <w:color w:val="auto"/>
        </w:rPr>
        <w:t>officer;</w:t>
      </w:r>
      <w:proofErr w:type="gramEnd"/>
    </w:p>
    <w:p w14:paraId="02670C24" w14:textId="77777777" w:rsidR="0056612F" w:rsidRPr="00FC54DC" w:rsidRDefault="0056612F" w:rsidP="00B37DC7">
      <w:pPr>
        <w:pStyle w:val="SectionBody"/>
        <w:widowControl/>
        <w:rPr>
          <w:color w:val="auto"/>
        </w:rPr>
      </w:pPr>
      <w:r w:rsidRPr="00FC54DC">
        <w:rPr>
          <w:color w:val="auto"/>
        </w:rPr>
        <w:t xml:space="preserve">(2) Is not an officer, employee, or agent of any state or local law-enforcement </w:t>
      </w:r>
      <w:proofErr w:type="gramStart"/>
      <w:r w:rsidRPr="00FC54DC">
        <w:rPr>
          <w:color w:val="auto"/>
        </w:rPr>
        <w:t>agency;</w:t>
      </w:r>
      <w:proofErr w:type="gramEnd"/>
    </w:p>
    <w:p w14:paraId="46496C16" w14:textId="20C431F2" w:rsidR="0056612F" w:rsidRPr="00FC54DC" w:rsidRDefault="0056612F" w:rsidP="00B37DC7">
      <w:pPr>
        <w:pStyle w:val="SectionBody"/>
        <w:widowControl/>
        <w:rPr>
          <w:color w:val="auto"/>
        </w:rPr>
      </w:pPr>
      <w:r w:rsidRPr="00FC54DC">
        <w:rPr>
          <w:color w:val="auto"/>
        </w:rPr>
        <w:t>(3)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section</w:t>
      </w:r>
      <w:r w:rsidR="00753FC0">
        <w:rPr>
          <w:color w:val="auto"/>
        </w:rPr>
        <w:t>:</w:t>
      </w:r>
      <w:r w:rsidR="00927B95">
        <w:rPr>
          <w:color w:val="auto"/>
        </w:rPr>
        <w:t xml:space="preserve"> </w:t>
      </w:r>
      <w:r w:rsidR="00927B95" w:rsidRPr="00B37DC7">
        <w:rPr>
          <w:i/>
          <w:iCs/>
          <w:color w:val="auto"/>
          <w:u w:val="single"/>
        </w:rPr>
        <w:t>Provided</w:t>
      </w:r>
      <w:r w:rsidR="00927B95">
        <w:rPr>
          <w:color w:val="auto"/>
          <w:u w:val="single"/>
        </w:rPr>
        <w:t xml:space="preserve">, That law enforcement commissioned rangers of the National Park Service may </w:t>
      </w:r>
      <w:r w:rsidR="00927B95">
        <w:rPr>
          <w:color w:val="auto"/>
          <w:u w:val="single"/>
        </w:rPr>
        <w:lastRenderedPageBreak/>
        <w:t>undertake an independent investigation pursuant to the authority described in subsection (c) of this section</w:t>
      </w:r>
      <w:r w:rsidRPr="00FC54DC">
        <w:rPr>
          <w:color w:val="auto"/>
        </w:rPr>
        <w:t>;</w:t>
      </w:r>
    </w:p>
    <w:p w14:paraId="09C46BE1" w14:textId="77777777" w:rsidR="0056612F" w:rsidRPr="00FC54DC" w:rsidRDefault="0056612F" w:rsidP="00B37DC7">
      <w:pPr>
        <w:pStyle w:val="SectionBody"/>
        <w:widowControl/>
        <w:rPr>
          <w:color w:val="auto"/>
        </w:rPr>
      </w:pPr>
      <w:r w:rsidRPr="00FC54DC">
        <w:rPr>
          <w:color w:val="auto"/>
        </w:rPr>
        <w:t>(4) Is subject to 28 U.S.C. § 1346, the Federal Tort Claims Act; and</w:t>
      </w:r>
    </w:p>
    <w:p w14:paraId="4F6B3FB9" w14:textId="77777777" w:rsidR="0056612F" w:rsidRPr="00FC54DC" w:rsidRDefault="0056612F" w:rsidP="00B37DC7">
      <w:pPr>
        <w:pStyle w:val="SectionBody"/>
        <w:widowControl/>
        <w:rPr>
          <w:color w:val="auto"/>
        </w:rPr>
      </w:pPr>
      <w:r w:rsidRPr="00FC54DC">
        <w:rPr>
          <w:color w:val="auto"/>
        </w:rPr>
        <w:t>(5) Has the same immunities from liability as a state or local law-enforcement officer.</w:t>
      </w:r>
    </w:p>
    <w:p w14:paraId="607883C2" w14:textId="77777777" w:rsidR="0056612F" w:rsidRPr="00FC54DC" w:rsidRDefault="0056612F" w:rsidP="00B37DC7">
      <w:pPr>
        <w:pStyle w:val="SectionHeading"/>
        <w:widowControl/>
        <w:rPr>
          <w:color w:val="auto"/>
        </w:rPr>
        <w:sectPr w:rsidR="0056612F" w:rsidRPr="00FC54DC" w:rsidSect="0056612F">
          <w:type w:val="continuous"/>
          <w:pgSz w:w="12240" w:h="15840" w:code="1"/>
          <w:pgMar w:top="1440" w:right="1440" w:bottom="1440" w:left="1440" w:header="720" w:footer="720" w:gutter="0"/>
          <w:lnNumType w:countBy="1" w:restart="newSection"/>
          <w:cols w:space="720"/>
          <w:titlePg/>
          <w:docGrid w:linePitch="360"/>
        </w:sectPr>
      </w:pPr>
    </w:p>
    <w:p w14:paraId="7EA57704" w14:textId="77777777" w:rsidR="00E831B3" w:rsidRDefault="00E831B3" w:rsidP="00B37DC7">
      <w:pPr>
        <w:pStyle w:val="References"/>
      </w:pPr>
    </w:p>
    <w:sectPr w:rsidR="00E831B3" w:rsidSect="005661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1BB" w14:textId="77777777" w:rsidR="00065209" w:rsidRPr="00B844FE" w:rsidRDefault="00065209" w:rsidP="00B844FE">
      <w:r>
        <w:separator/>
      </w:r>
    </w:p>
  </w:endnote>
  <w:endnote w:type="continuationSeparator" w:id="0">
    <w:p w14:paraId="3BEA28A9" w14:textId="77777777" w:rsidR="00065209" w:rsidRPr="00B844FE" w:rsidRDefault="00065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D37C" w14:textId="77777777" w:rsidR="0056612F" w:rsidRDefault="0056612F" w:rsidP="00552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9FF49F" w14:textId="77777777" w:rsidR="0056612F" w:rsidRPr="0056612F" w:rsidRDefault="0056612F" w:rsidP="00566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ABA7" w14:textId="77777777" w:rsidR="0056612F" w:rsidRDefault="0056612F" w:rsidP="00552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24E715" w14:textId="77777777" w:rsidR="0056612F" w:rsidRPr="0056612F" w:rsidRDefault="0056612F" w:rsidP="00566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A8A4" w14:textId="77777777" w:rsidR="00065209" w:rsidRPr="00B844FE" w:rsidRDefault="00065209" w:rsidP="00B844FE">
      <w:r>
        <w:separator/>
      </w:r>
    </w:p>
  </w:footnote>
  <w:footnote w:type="continuationSeparator" w:id="0">
    <w:p w14:paraId="64CF799A" w14:textId="77777777" w:rsidR="00065209" w:rsidRPr="00B844FE" w:rsidRDefault="00065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D5E6" w14:textId="77777777" w:rsidR="0056612F" w:rsidRPr="0056612F" w:rsidRDefault="0056612F" w:rsidP="0056612F">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7D41" w14:textId="77777777" w:rsidR="0056612F" w:rsidRPr="0056612F" w:rsidRDefault="0056612F" w:rsidP="0056612F">
    <w:pPr>
      <w:pStyle w:val="Header"/>
    </w:pPr>
    <w:r>
      <w:t>CS for SB 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09"/>
    <w:rsid w:val="00002112"/>
    <w:rsid w:val="0000526A"/>
    <w:rsid w:val="00065209"/>
    <w:rsid w:val="00085D22"/>
    <w:rsid w:val="000C5C77"/>
    <w:rsid w:val="000D1209"/>
    <w:rsid w:val="000D5BAD"/>
    <w:rsid w:val="0010070F"/>
    <w:rsid w:val="0012246A"/>
    <w:rsid w:val="0015112E"/>
    <w:rsid w:val="001531FB"/>
    <w:rsid w:val="001552E7"/>
    <w:rsid w:val="001566B4"/>
    <w:rsid w:val="00175B38"/>
    <w:rsid w:val="001A56DA"/>
    <w:rsid w:val="001C279E"/>
    <w:rsid w:val="001D459E"/>
    <w:rsid w:val="002134A6"/>
    <w:rsid w:val="0022129B"/>
    <w:rsid w:val="00230763"/>
    <w:rsid w:val="00250E77"/>
    <w:rsid w:val="00251E66"/>
    <w:rsid w:val="0027011C"/>
    <w:rsid w:val="00274200"/>
    <w:rsid w:val="00275740"/>
    <w:rsid w:val="002A0269"/>
    <w:rsid w:val="00301F44"/>
    <w:rsid w:val="00303684"/>
    <w:rsid w:val="003143F5"/>
    <w:rsid w:val="00314854"/>
    <w:rsid w:val="00317274"/>
    <w:rsid w:val="003567DF"/>
    <w:rsid w:val="00365920"/>
    <w:rsid w:val="003C51CD"/>
    <w:rsid w:val="00410475"/>
    <w:rsid w:val="004247A2"/>
    <w:rsid w:val="004B2795"/>
    <w:rsid w:val="004C13DD"/>
    <w:rsid w:val="004E3441"/>
    <w:rsid w:val="0055332A"/>
    <w:rsid w:val="0056612F"/>
    <w:rsid w:val="00571DC3"/>
    <w:rsid w:val="005752EC"/>
    <w:rsid w:val="005A5366"/>
    <w:rsid w:val="00637E73"/>
    <w:rsid w:val="006471C6"/>
    <w:rsid w:val="006565E8"/>
    <w:rsid w:val="006865E9"/>
    <w:rsid w:val="00691F3E"/>
    <w:rsid w:val="00694BFB"/>
    <w:rsid w:val="006A106B"/>
    <w:rsid w:val="006B4BE4"/>
    <w:rsid w:val="006C523D"/>
    <w:rsid w:val="006D4036"/>
    <w:rsid w:val="0072283B"/>
    <w:rsid w:val="00753FC0"/>
    <w:rsid w:val="007E02CF"/>
    <w:rsid w:val="007F1CF5"/>
    <w:rsid w:val="0081249D"/>
    <w:rsid w:val="00834EDE"/>
    <w:rsid w:val="008736AA"/>
    <w:rsid w:val="008C63F8"/>
    <w:rsid w:val="008D275D"/>
    <w:rsid w:val="00917BF7"/>
    <w:rsid w:val="00927B95"/>
    <w:rsid w:val="00952402"/>
    <w:rsid w:val="00980327"/>
    <w:rsid w:val="009F1067"/>
    <w:rsid w:val="00A31E01"/>
    <w:rsid w:val="00A35B03"/>
    <w:rsid w:val="00A527AD"/>
    <w:rsid w:val="00A718CF"/>
    <w:rsid w:val="00A72E7C"/>
    <w:rsid w:val="00A73BCF"/>
    <w:rsid w:val="00AC3B58"/>
    <w:rsid w:val="00AE27A7"/>
    <w:rsid w:val="00AE48A0"/>
    <w:rsid w:val="00AE61BE"/>
    <w:rsid w:val="00AF09E0"/>
    <w:rsid w:val="00B16F25"/>
    <w:rsid w:val="00B24422"/>
    <w:rsid w:val="00B25B73"/>
    <w:rsid w:val="00B37DC7"/>
    <w:rsid w:val="00B80C20"/>
    <w:rsid w:val="00B81A5B"/>
    <w:rsid w:val="00B844FE"/>
    <w:rsid w:val="00BC562B"/>
    <w:rsid w:val="00BF4FD7"/>
    <w:rsid w:val="00C33014"/>
    <w:rsid w:val="00C33434"/>
    <w:rsid w:val="00C34755"/>
    <w:rsid w:val="00C34869"/>
    <w:rsid w:val="00C42EB6"/>
    <w:rsid w:val="00C85096"/>
    <w:rsid w:val="00CB20EF"/>
    <w:rsid w:val="00CD12CB"/>
    <w:rsid w:val="00CD36CF"/>
    <w:rsid w:val="00CD3F81"/>
    <w:rsid w:val="00CF1DCA"/>
    <w:rsid w:val="00D54447"/>
    <w:rsid w:val="00D579FC"/>
    <w:rsid w:val="00D75EFA"/>
    <w:rsid w:val="00DE526B"/>
    <w:rsid w:val="00DF199D"/>
    <w:rsid w:val="00DF4120"/>
    <w:rsid w:val="00DF62A6"/>
    <w:rsid w:val="00E01542"/>
    <w:rsid w:val="00E33A55"/>
    <w:rsid w:val="00E365F1"/>
    <w:rsid w:val="00E62F48"/>
    <w:rsid w:val="00E831B3"/>
    <w:rsid w:val="00EA4B4F"/>
    <w:rsid w:val="00EB203E"/>
    <w:rsid w:val="00EC1FC5"/>
    <w:rsid w:val="00EC4E8D"/>
    <w:rsid w:val="00ED539A"/>
    <w:rsid w:val="00EE70CB"/>
    <w:rsid w:val="00EF6030"/>
    <w:rsid w:val="00F23775"/>
    <w:rsid w:val="00F41CA2"/>
    <w:rsid w:val="00F443C0"/>
    <w:rsid w:val="00F50749"/>
    <w:rsid w:val="00F62EFB"/>
    <w:rsid w:val="00F86E2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2B5BF"/>
  <w15:chartTrackingRefBased/>
  <w15:docId w15:val="{C2D197D6-F8B0-4147-AC78-C7A9E3D9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EABFAE08C4E649051348E3F840B29"/>
        <w:category>
          <w:name w:val="General"/>
          <w:gallery w:val="placeholder"/>
        </w:category>
        <w:types>
          <w:type w:val="bbPlcHdr"/>
        </w:types>
        <w:behaviors>
          <w:behavior w:val="content"/>
        </w:behaviors>
        <w:guid w:val="{A067FCEE-65D7-478E-8353-16FD4E6A452E}"/>
      </w:docPartPr>
      <w:docPartBody>
        <w:p w:rsidR="00F83247" w:rsidRDefault="00F83247">
          <w:pPr>
            <w:pStyle w:val="B6EEABFAE08C4E649051348E3F840B29"/>
          </w:pPr>
          <w:r w:rsidRPr="00B844FE">
            <w:t>Prefix Text</w:t>
          </w:r>
        </w:p>
      </w:docPartBody>
    </w:docPart>
    <w:docPart>
      <w:docPartPr>
        <w:name w:val="46DEA49AC2864F9586AAD1D1AE0833AD"/>
        <w:category>
          <w:name w:val="General"/>
          <w:gallery w:val="placeholder"/>
        </w:category>
        <w:types>
          <w:type w:val="bbPlcHdr"/>
        </w:types>
        <w:behaviors>
          <w:behavior w:val="content"/>
        </w:behaviors>
        <w:guid w:val="{F6A90A65-C13D-4703-B7D6-69B1369E8A70}"/>
      </w:docPartPr>
      <w:docPartBody>
        <w:p w:rsidR="00F83247" w:rsidRDefault="00F83247">
          <w:pPr>
            <w:pStyle w:val="46DEA49AC2864F9586AAD1D1AE0833AD"/>
          </w:pPr>
          <w:r w:rsidRPr="00B844FE">
            <w:t>[Type here]</w:t>
          </w:r>
        </w:p>
      </w:docPartBody>
    </w:docPart>
    <w:docPart>
      <w:docPartPr>
        <w:name w:val="B29160CB5A7B4A5CA4779C884D36017A"/>
        <w:category>
          <w:name w:val="General"/>
          <w:gallery w:val="placeholder"/>
        </w:category>
        <w:types>
          <w:type w:val="bbPlcHdr"/>
        </w:types>
        <w:behaviors>
          <w:behavior w:val="content"/>
        </w:behaviors>
        <w:guid w:val="{280B1666-A783-4CE9-A0B9-F9956AB324CA}"/>
      </w:docPartPr>
      <w:docPartBody>
        <w:p w:rsidR="00F83247" w:rsidRDefault="00F83247">
          <w:pPr>
            <w:pStyle w:val="B29160CB5A7B4A5CA4779C884D36017A"/>
          </w:pPr>
          <w:r w:rsidRPr="00B844FE">
            <w:t>Number</w:t>
          </w:r>
        </w:p>
      </w:docPartBody>
    </w:docPart>
    <w:docPart>
      <w:docPartPr>
        <w:name w:val="903746288E6F4C9B8B2F4B4A58A6FB0F"/>
        <w:category>
          <w:name w:val="General"/>
          <w:gallery w:val="placeholder"/>
        </w:category>
        <w:types>
          <w:type w:val="bbPlcHdr"/>
        </w:types>
        <w:behaviors>
          <w:behavior w:val="content"/>
        </w:behaviors>
        <w:guid w:val="{F4EDA8E3-A1A5-444F-9145-D1E487E39E0C}"/>
      </w:docPartPr>
      <w:docPartBody>
        <w:p w:rsidR="00F83247" w:rsidRDefault="00F83247">
          <w:pPr>
            <w:pStyle w:val="903746288E6F4C9B8B2F4B4A58A6FB0F"/>
          </w:pPr>
          <w:r>
            <w:rPr>
              <w:rStyle w:val="PlaceholderText"/>
            </w:rPr>
            <w:t>February 12, 2025</w:t>
          </w:r>
        </w:p>
      </w:docPartBody>
    </w:docPart>
    <w:docPart>
      <w:docPartPr>
        <w:name w:val="D84331CFE5FB4257BCC5D493A89AC77C"/>
        <w:category>
          <w:name w:val="General"/>
          <w:gallery w:val="placeholder"/>
        </w:category>
        <w:types>
          <w:type w:val="bbPlcHdr"/>
        </w:types>
        <w:behaviors>
          <w:behavior w:val="content"/>
        </w:behaviors>
        <w:guid w:val="{A1F24A11-AC9A-4209-91CA-F2C96483C3C7}"/>
      </w:docPartPr>
      <w:docPartBody>
        <w:p w:rsidR="00F83247" w:rsidRDefault="00F83247">
          <w:pPr>
            <w:pStyle w:val="D84331CFE5FB4257BCC5D493A89AC77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47"/>
    <w:rsid w:val="000D1209"/>
    <w:rsid w:val="008C63F8"/>
    <w:rsid w:val="00A73BCF"/>
    <w:rsid w:val="00BF4FD7"/>
    <w:rsid w:val="00E33A55"/>
    <w:rsid w:val="00EC4E8D"/>
    <w:rsid w:val="00F8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EABFAE08C4E649051348E3F840B29">
    <w:name w:val="B6EEABFAE08C4E649051348E3F840B29"/>
  </w:style>
  <w:style w:type="paragraph" w:customStyle="1" w:styleId="46DEA49AC2864F9586AAD1D1AE0833AD">
    <w:name w:val="46DEA49AC2864F9586AAD1D1AE0833AD"/>
  </w:style>
  <w:style w:type="paragraph" w:customStyle="1" w:styleId="B29160CB5A7B4A5CA4779C884D36017A">
    <w:name w:val="B29160CB5A7B4A5CA4779C884D36017A"/>
  </w:style>
  <w:style w:type="character" w:styleId="PlaceholderText">
    <w:name w:val="Placeholder Text"/>
    <w:basedOn w:val="DefaultParagraphFont"/>
    <w:uiPriority w:val="99"/>
    <w:semiHidden/>
    <w:rsid w:val="00F83247"/>
    <w:rPr>
      <w:color w:val="808080"/>
    </w:rPr>
  </w:style>
  <w:style w:type="paragraph" w:customStyle="1" w:styleId="903746288E6F4C9B8B2F4B4A58A6FB0F">
    <w:name w:val="903746288E6F4C9B8B2F4B4A58A6FB0F"/>
  </w:style>
  <w:style w:type="paragraph" w:customStyle="1" w:styleId="D84331CFE5FB4257BCC5D493A89AC77C">
    <w:name w:val="D84331CFE5FB4257BCC5D493A89AC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664</Words>
  <Characters>3676</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2</cp:revision>
  <cp:lastPrinted>2025-03-25T22:48:00Z</cp:lastPrinted>
  <dcterms:created xsi:type="dcterms:W3CDTF">2025-03-25T22:48:00Z</dcterms:created>
  <dcterms:modified xsi:type="dcterms:W3CDTF">2025-03-25T22:48:00Z</dcterms:modified>
</cp:coreProperties>
</file>